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5156"/>
        <w:gridCol w:w="5140"/>
      </w:tblGrid>
      <w:tr w:rsidR="005A6D66" w:rsidRPr="00832555" w:rsidTr="00A457F0">
        <w:trPr>
          <w:trHeight w:val="795"/>
        </w:trPr>
        <w:tc>
          <w:tcPr>
            <w:tcW w:w="5412" w:type="dxa"/>
            <w:vMerge w:val="restart"/>
          </w:tcPr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alias w:val="Company"/>
              <w:tag w:val="Company"/>
              <w:id w:val="260022081"/>
              <w:placeholder>
                <w:docPart w:val="0F03695A0E244C658FA6FE186EBA0BC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Content>
              <w:p w:rsidR="005A6D66" w:rsidRPr="00832555" w:rsidRDefault="00B94BE3" w:rsidP="00D81510">
                <w:pPr>
                  <w:pStyle w:val="Companyname"/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</w:pPr>
                <w:r w:rsidRPr="00832555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[Company Name]</w:t>
                </w:r>
              </w:p>
            </w:sdtContent>
          </w:sdt>
          <w:sdt>
            <w:sdtPr>
              <w:rPr>
                <w:rFonts w:asciiTheme="majorHAnsi" w:hAnsiTheme="majorHAnsi" w:cstheme="majorHAnsi"/>
                <w:i w:val="0"/>
                <w:color w:val="000000" w:themeColor="text1"/>
                <w:sz w:val="20"/>
                <w:szCs w:val="20"/>
              </w:rPr>
              <w:alias w:val="Slogan"/>
              <w:tag w:val="Slogan"/>
              <w:id w:val="260021543"/>
              <w:placeholder>
                <w:docPart w:val="CBD67D9C986E44C893199FCF251F0DEE"/>
              </w:placeholder>
              <w:temporary/>
              <w:showingPlcHdr/>
            </w:sdtPr>
            <w:sdtContent>
              <w:p w:rsidR="005A6D66" w:rsidRPr="00832555" w:rsidRDefault="00A457F0" w:rsidP="008C1DFD">
                <w:pPr>
                  <w:pStyle w:val="Heading3"/>
                  <w:rPr>
                    <w:rFonts w:asciiTheme="majorHAnsi" w:hAnsiTheme="majorHAnsi" w:cstheme="majorHAnsi"/>
                    <w:i w:val="0"/>
                    <w:color w:val="000000" w:themeColor="text1"/>
                    <w:sz w:val="20"/>
                    <w:szCs w:val="20"/>
                  </w:rPr>
                </w:pPr>
                <w:r w:rsidRPr="00832555">
                  <w:rPr>
                    <w:rFonts w:asciiTheme="majorHAnsi" w:hAnsiTheme="majorHAnsi" w:cstheme="majorHAnsi"/>
                    <w:i w:val="0"/>
                    <w:color w:val="000000" w:themeColor="text1"/>
                    <w:sz w:val="20"/>
                    <w:szCs w:val="20"/>
                  </w:rPr>
                  <w:t>[Your Company Slogan]</w:t>
                </w:r>
              </w:p>
            </w:sdtContent>
          </w:sdt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alias w:val="Address"/>
              <w:tag w:val="Address"/>
              <w:id w:val="260021570"/>
              <w:placeholder>
                <w:docPart w:val="F2EC61CF537A451894B36C812848759D"/>
              </w:placeholder>
              <w:temporary/>
              <w:showingPlcHdr/>
            </w:sdtPr>
            <w:sdtContent>
              <w:p w:rsidR="005A6D66" w:rsidRPr="00832555" w:rsidRDefault="00A457F0" w:rsidP="001E3C2E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</w:pPr>
                <w:r w:rsidRPr="00832555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[Street Address]</w:t>
                </w:r>
              </w:p>
            </w:sdtContent>
          </w:sdt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alias w:val="City, ST  ZIP Code"/>
              <w:tag w:val="City, ST  ZIP Code"/>
              <w:id w:val="260021600"/>
              <w:placeholder>
                <w:docPart w:val="3C9559FF39164087A19CB87554001FD0"/>
              </w:placeholder>
              <w:temporary/>
              <w:showingPlcHdr/>
            </w:sdtPr>
            <w:sdtContent>
              <w:p w:rsidR="005A6D66" w:rsidRPr="00832555" w:rsidRDefault="00A457F0" w:rsidP="001E3C2E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</w:pPr>
                <w:r w:rsidRPr="00832555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[City, ST  ZIP Code]</w:t>
                </w:r>
              </w:p>
            </w:sdtContent>
          </w:sdt>
          <w:p w:rsidR="005A6D66" w:rsidRPr="00832555" w:rsidRDefault="005A6D66" w:rsidP="00A457F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325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Phone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alias w:val="Phone"/>
                <w:tag w:val="Phone"/>
                <w:id w:val="260021627"/>
                <w:placeholder>
                  <w:docPart w:val="D12F99D90D454D5EB0E97335FDF94F1E"/>
                </w:placeholder>
                <w:temporary/>
                <w:showingPlcHdr/>
              </w:sdtPr>
              <w:sdtContent>
                <w:r w:rsidR="00A457F0" w:rsidRPr="00832555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[phone]</w:t>
                </w:r>
              </w:sdtContent>
            </w:sdt>
            <w:r w:rsidRPr="008325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Fax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alias w:val="Fax"/>
                <w:tag w:val="Fax"/>
                <w:id w:val="260021659"/>
                <w:placeholder>
                  <w:docPart w:val="A5AB8C044D8842189943C0F461444337"/>
                </w:placeholder>
                <w:temporary/>
                <w:showingPlcHdr/>
              </w:sdtPr>
              <w:sdtContent>
                <w:r w:rsidR="00A457F0" w:rsidRPr="00832555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[fax]</w:t>
                </w:r>
              </w:sdtContent>
            </w:sdt>
          </w:p>
        </w:tc>
        <w:tc>
          <w:tcPr>
            <w:tcW w:w="5388" w:type="dxa"/>
          </w:tcPr>
          <w:p w:rsidR="005A6D66" w:rsidRPr="00832555" w:rsidRDefault="005A6D66" w:rsidP="00E6107D">
            <w:pPr>
              <w:pStyle w:val="Heading1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832555">
              <w:rPr>
                <w:rFonts w:cstheme="majorHAnsi"/>
                <w:color w:val="000000" w:themeColor="text1"/>
                <w:sz w:val="20"/>
                <w:szCs w:val="20"/>
              </w:rPr>
              <w:t>INVOICE</w:t>
            </w:r>
          </w:p>
        </w:tc>
      </w:tr>
      <w:tr w:rsidR="005A6D66" w:rsidRPr="00832555" w:rsidTr="00A457F0">
        <w:trPr>
          <w:trHeight w:val="795"/>
        </w:trPr>
        <w:tc>
          <w:tcPr>
            <w:tcW w:w="5412" w:type="dxa"/>
            <w:vMerge/>
          </w:tcPr>
          <w:p w:rsidR="005A6D66" w:rsidRPr="00832555" w:rsidRDefault="005A6D66" w:rsidP="00D81510">
            <w:pPr>
              <w:pStyle w:val="Heading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8" w:type="dxa"/>
            <w:vAlign w:val="bottom"/>
          </w:tcPr>
          <w:p w:rsidR="005A6D66" w:rsidRPr="00832555" w:rsidRDefault="005A6D66" w:rsidP="005A6D66">
            <w:pPr>
              <w:pStyle w:val="RightAligned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325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Invoice #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alias w:val="No."/>
                <w:tag w:val="No."/>
                <w:id w:val="260021686"/>
                <w:placeholder>
                  <w:docPart w:val="91658978CD194BB9B7963988A6E5568A"/>
                </w:placeholder>
                <w:temporary/>
                <w:showingPlcHdr/>
              </w:sdtPr>
              <w:sdtContent>
                <w:r w:rsidR="00A457F0" w:rsidRPr="00832555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[Number]</w:t>
                </w:r>
              </w:sdtContent>
            </w:sdt>
          </w:p>
          <w:p w:rsidR="005A6D66" w:rsidRPr="00832555" w:rsidRDefault="005A6D66" w:rsidP="00A457F0">
            <w:pPr>
              <w:pStyle w:val="RightAligned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8325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Date: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alias w:val="Date"/>
                <w:tag w:val="Date"/>
                <w:id w:val="260021713"/>
                <w:placeholder>
                  <w:docPart w:val="592E7A3520954B5F90BF104B48F4969D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A457F0" w:rsidRPr="00832555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[Click to Select Date]</w:t>
                </w:r>
              </w:sdtContent>
            </w:sdt>
          </w:p>
        </w:tc>
      </w:tr>
    </w:tbl>
    <w:p w:rsidR="0093568C" w:rsidRPr="00832555" w:rsidRDefault="0093568C" w:rsidP="001E3C2E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tbl>
      <w:tblPr>
        <w:tblW w:w="5000" w:type="pct"/>
        <w:tblLook w:val="0000"/>
      </w:tblPr>
      <w:tblGrid>
        <w:gridCol w:w="5145"/>
        <w:gridCol w:w="5151"/>
      </w:tblGrid>
      <w:tr w:rsidR="00A457F0" w:rsidRPr="00832555" w:rsidTr="00A457F0">
        <w:trPr>
          <w:trHeight w:val="1440"/>
        </w:trPr>
        <w:tc>
          <w:tcPr>
            <w:tcW w:w="5400" w:type="dxa"/>
          </w:tcPr>
          <w:p w:rsidR="0093568C" w:rsidRPr="00832555" w:rsidRDefault="0093568C" w:rsidP="00D81510">
            <w:pPr>
              <w:pStyle w:val="Heading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325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To: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alias w:val="Name"/>
              <w:tag w:val="Name"/>
              <w:id w:val="260021742"/>
              <w:placeholder>
                <w:docPart w:val="3492A7FFE7554827A5524C490C86A955"/>
              </w:placeholder>
              <w:temporary/>
              <w:showingPlcHdr/>
            </w:sdtPr>
            <w:sdtContent>
              <w:p w:rsidR="0093568C" w:rsidRPr="00832555" w:rsidRDefault="00A457F0" w:rsidP="001E3C2E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</w:pPr>
                <w:r w:rsidRPr="00832555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[Customer Name]</w:t>
                </w:r>
              </w:p>
            </w:sdtContent>
          </w:sdt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alias w:val="Company"/>
              <w:tag w:val="Company"/>
              <w:id w:val="260021770"/>
              <w:placeholder>
                <w:docPart w:val="F0AD034AD1C043868371A16998AEB714"/>
              </w:placeholder>
              <w:temporary/>
              <w:showingPlcHdr/>
            </w:sdtPr>
            <w:sdtContent>
              <w:p w:rsidR="0093568C" w:rsidRPr="00832555" w:rsidRDefault="00A457F0" w:rsidP="001E3C2E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</w:pPr>
                <w:r w:rsidRPr="00832555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[Company Name]</w:t>
                </w:r>
              </w:p>
            </w:sdtContent>
          </w:sdt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alias w:val="Address"/>
              <w:tag w:val="Address"/>
              <w:id w:val="260021797"/>
              <w:placeholder>
                <w:docPart w:val="984BE288A6E248639212B5880C7A2587"/>
              </w:placeholder>
              <w:temporary/>
              <w:showingPlcHdr/>
            </w:sdtPr>
            <w:sdtContent>
              <w:p w:rsidR="00A457F0" w:rsidRPr="00832555" w:rsidRDefault="00A457F0" w:rsidP="00A457F0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</w:pPr>
                <w:r w:rsidRPr="00832555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[Street Address]</w:t>
                </w:r>
              </w:p>
            </w:sdtContent>
          </w:sdt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alias w:val="City, ST  ZIP Code"/>
              <w:tag w:val="City, ST  ZIP Code"/>
              <w:id w:val="260021798"/>
              <w:placeholder>
                <w:docPart w:val="EF3500784F844D70B0A1ADEF9232FFAE"/>
              </w:placeholder>
              <w:temporary/>
              <w:showingPlcHdr/>
            </w:sdtPr>
            <w:sdtContent>
              <w:p w:rsidR="0093568C" w:rsidRPr="00832555" w:rsidRDefault="00A457F0" w:rsidP="001E3C2E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</w:pPr>
                <w:r w:rsidRPr="00832555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[City, ST  ZIP Code]</w:t>
                </w:r>
              </w:p>
            </w:sdtContent>
          </w:sdt>
        </w:tc>
        <w:tc>
          <w:tcPr>
            <w:tcW w:w="5400" w:type="dxa"/>
          </w:tcPr>
          <w:p w:rsidR="0093568C" w:rsidRPr="00832555" w:rsidRDefault="00640AAC" w:rsidP="00D81510">
            <w:pPr>
              <w:pStyle w:val="Heading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325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For: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alias w:val="Project"/>
              <w:tag w:val="Project"/>
              <w:id w:val="260021805"/>
              <w:placeholder>
                <w:docPart w:val="708F46C537FA4B42A68AD97DE7691B19"/>
              </w:placeholder>
              <w:temporary/>
              <w:showingPlcHdr/>
            </w:sdtPr>
            <w:sdtContent>
              <w:p w:rsidR="0093568C" w:rsidRPr="00832555" w:rsidRDefault="00A457F0" w:rsidP="001E3C2E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</w:pPr>
                <w:r w:rsidRPr="00832555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[Project or service description]</w:t>
                </w:r>
              </w:p>
            </w:sdtContent>
          </w:sdt>
          <w:p w:rsidR="00D46279" w:rsidRPr="00832555" w:rsidRDefault="00A457F0" w:rsidP="00A457F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325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P.O.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alias w:val="No."/>
                <w:tag w:val="No."/>
                <w:id w:val="260021962"/>
                <w:placeholder>
                  <w:docPart w:val="F35934E309B84A5481407293FC1E69AC"/>
                </w:placeholder>
                <w:temporary/>
                <w:showingPlcHdr/>
              </w:sdtPr>
              <w:sdtContent>
                <w:r w:rsidRPr="00832555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[Number]</w:t>
                </w:r>
              </w:sdtContent>
            </w:sdt>
          </w:p>
        </w:tc>
      </w:tr>
    </w:tbl>
    <w:p w:rsidR="0093568C" w:rsidRPr="00832555" w:rsidRDefault="0093568C" w:rsidP="001E3C2E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5865"/>
        <w:gridCol w:w="1480"/>
        <w:gridCol w:w="1476"/>
        <w:gridCol w:w="1489"/>
      </w:tblGrid>
      <w:tr w:rsidR="00D4146A" w:rsidRPr="00832555" w:rsidTr="00A457F0">
        <w:trPr>
          <w:cantSplit/>
          <w:trHeight w:val="288"/>
        </w:trPr>
        <w:tc>
          <w:tcPr>
            <w:tcW w:w="58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146A" w:rsidRPr="00832555" w:rsidRDefault="00640AAC" w:rsidP="0021009B">
            <w:pPr>
              <w:pStyle w:val="Columnheading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832555">
              <w:rPr>
                <w:rFonts w:cstheme="majorHAnsi"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146A" w:rsidRPr="00832555" w:rsidRDefault="00640AAC" w:rsidP="0021009B">
            <w:pPr>
              <w:pStyle w:val="Columnheading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832555">
              <w:rPr>
                <w:rFonts w:cstheme="majorHAnsi"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14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146A" w:rsidRPr="00832555" w:rsidRDefault="00640AAC" w:rsidP="0021009B">
            <w:pPr>
              <w:pStyle w:val="Columnheading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832555">
              <w:rPr>
                <w:rFonts w:cstheme="majorHAnsi"/>
                <w:color w:val="000000" w:themeColor="text1"/>
                <w:sz w:val="20"/>
                <w:szCs w:val="20"/>
              </w:rPr>
              <w:t>RATE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146A" w:rsidRPr="00832555" w:rsidRDefault="00640AAC" w:rsidP="0021009B">
            <w:pPr>
              <w:pStyle w:val="Columnheading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832555">
              <w:rPr>
                <w:rFonts w:cstheme="majorHAnsi"/>
                <w:color w:val="000000" w:themeColor="text1"/>
                <w:sz w:val="20"/>
                <w:szCs w:val="20"/>
              </w:rPr>
              <w:t>AMOUNT</w:t>
            </w:r>
          </w:p>
        </w:tc>
      </w:tr>
      <w:tr w:rsidR="00D4146A" w:rsidRPr="00832555" w:rsidTr="00A457F0">
        <w:trPr>
          <w:cantSplit/>
          <w:trHeight w:val="288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6A" w:rsidRPr="00832555" w:rsidRDefault="00D4146A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640AAC" w:rsidRPr="00832555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AAC" w:rsidRPr="00832555" w:rsidRDefault="00640AAC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640AAC" w:rsidRPr="00832555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AAC" w:rsidRPr="00832555" w:rsidRDefault="00640AAC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640AAC" w:rsidRPr="00832555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AAC" w:rsidRPr="00832555" w:rsidRDefault="00640AAC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640AAC" w:rsidRPr="00832555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AAC" w:rsidRPr="00832555" w:rsidRDefault="00640AAC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640AAC" w:rsidRPr="00832555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AAC" w:rsidRPr="00832555" w:rsidRDefault="00640AAC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640AAC" w:rsidRPr="00832555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AAC" w:rsidRPr="00832555" w:rsidRDefault="00640AAC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640AAC" w:rsidRPr="00832555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AAC" w:rsidRPr="00832555" w:rsidRDefault="00640AAC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40AAC" w:rsidRPr="00832555" w:rsidRDefault="00640AAC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D4146A" w:rsidRPr="00832555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6A" w:rsidRPr="00832555" w:rsidRDefault="00D4146A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D4146A" w:rsidRPr="00832555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6A" w:rsidRPr="00832555" w:rsidRDefault="00D4146A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D4146A" w:rsidRPr="00832555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6A" w:rsidRPr="00832555" w:rsidRDefault="00D4146A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FB1848" w:rsidRPr="00832555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848" w:rsidRPr="00832555" w:rsidRDefault="00FB1848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B1848" w:rsidRPr="00832555" w:rsidRDefault="00FB1848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B1848" w:rsidRPr="00832555" w:rsidRDefault="00FB1848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B1848" w:rsidRPr="00832555" w:rsidRDefault="00FB1848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FB1848" w:rsidRPr="00832555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848" w:rsidRPr="00832555" w:rsidRDefault="00FB1848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B1848" w:rsidRPr="00832555" w:rsidRDefault="00FB1848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B1848" w:rsidRPr="00832555" w:rsidRDefault="00FB1848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B1848" w:rsidRPr="00832555" w:rsidRDefault="00FB1848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FB1848" w:rsidRPr="00832555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848" w:rsidRPr="00832555" w:rsidRDefault="00FB1848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B1848" w:rsidRPr="00832555" w:rsidRDefault="00FB1848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B1848" w:rsidRPr="00832555" w:rsidRDefault="00FB1848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B1848" w:rsidRPr="00832555" w:rsidRDefault="00FB1848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D4146A" w:rsidRPr="00832555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6A" w:rsidRPr="00832555" w:rsidRDefault="00D4146A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D4146A" w:rsidRPr="00832555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6A" w:rsidRPr="00832555" w:rsidRDefault="00D4146A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D4146A" w:rsidRPr="00832555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6A" w:rsidRPr="00832555" w:rsidRDefault="00D4146A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21009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4146A" w:rsidRPr="00832555" w:rsidRDefault="00D4146A" w:rsidP="00D81510">
            <w:pPr>
              <w:pStyle w:val="Amoun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A457F0" w:rsidRPr="00832555" w:rsidTr="00A457F0">
        <w:trPr>
          <w:cantSplit/>
          <w:trHeight w:val="288"/>
        </w:trPr>
        <w:tc>
          <w:tcPr>
            <w:tcW w:w="5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7F0" w:rsidRPr="00832555" w:rsidRDefault="00A457F0" w:rsidP="001E3C2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16" w:type="dxa"/>
              <w:right w:w="216" w:type="dxa"/>
            </w:tcMar>
            <w:vAlign w:val="center"/>
          </w:tcPr>
          <w:p w:rsidR="00A457F0" w:rsidRPr="00832555" w:rsidRDefault="00A457F0" w:rsidP="00B94BE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57F0" w:rsidRPr="00832555" w:rsidRDefault="00A457F0" w:rsidP="0021009B">
            <w:pPr>
              <w:pStyle w:val="RightAligned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325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A457F0" w:rsidRPr="00832555" w:rsidRDefault="00A457F0" w:rsidP="00A457F0">
            <w:pPr>
              <w:pStyle w:val="RightAligned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A457F0" w:rsidRPr="00832555" w:rsidRDefault="00A457F0" w:rsidP="00A457F0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3255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Make all checks payable to </w:t>
      </w: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</w:rPr>
          <w:alias w:val="Company"/>
          <w:tag w:val="Company"/>
          <w:id w:val="260022135"/>
          <w:placeholder>
            <w:docPart w:val="77C86FAB9030453F8757DAF22D06F455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B94BE3" w:rsidRPr="00832555">
            <w:rPr>
              <w:rFonts w:asciiTheme="majorHAnsi" w:hAnsiTheme="majorHAnsi" w:cstheme="majorHAnsi"/>
              <w:color w:val="000000" w:themeColor="text1"/>
              <w:sz w:val="20"/>
              <w:szCs w:val="20"/>
            </w:rPr>
            <w:t>[Company Name]</w:t>
          </w:r>
        </w:sdtContent>
      </w:sdt>
    </w:p>
    <w:sdt>
      <w:sdtPr>
        <w:rPr>
          <w:rFonts w:asciiTheme="majorHAnsi" w:hAnsiTheme="majorHAnsi" w:cstheme="majorHAnsi"/>
          <w:color w:val="000000" w:themeColor="text1"/>
          <w:sz w:val="20"/>
          <w:szCs w:val="20"/>
        </w:rPr>
        <w:alias w:val="Terms"/>
        <w:tag w:val="Terms"/>
        <w:id w:val="260022146"/>
        <w:placeholder>
          <w:docPart w:val="761371E3F29C4CD99117D31803A32419"/>
        </w:placeholder>
        <w:temporary/>
        <w:showingPlcHdr/>
      </w:sdtPr>
      <w:sdtContent>
        <w:p w:rsidR="00A457F0" w:rsidRPr="00832555" w:rsidRDefault="00B94BE3" w:rsidP="00A457F0">
          <w:pPr>
            <w:rPr>
              <w:rFonts w:asciiTheme="majorHAnsi" w:hAnsiTheme="majorHAnsi" w:cstheme="majorHAnsi"/>
              <w:color w:val="000000" w:themeColor="text1"/>
              <w:sz w:val="20"/>
              <w:szCs w:val="20"/>
            </w:rPr>
          </w:pPr>
          <w:r w:rsidRPr="00832555">
            <w:rPr>
              <w:rFonts w:asciiTheme="majorHAnsi" w:hAnsiTheme="majorHAnsi" w:cstheme="majorHAnsi"/>
              <w:color w:val="000000" w:themeColor="text1"/>
              <w:sz w:val="20"/>
              <w:szCs w:val="20"/>
            </w:rPr>
            <w:t>Total due in 15 days. Overdue accounts subject to a service charge of 1% per month.</w:t>
          </w:r>
        </w:p>
      </w:sdtContent>
    </w:sdt>
    <w:p w:rsidR="00A457F0" w:rsidRPr="00832555" w:rsidRDefault="00A457F0" w:rsidP="00A457F0">
      <w:pPr>
        <w:pStyle w:val="Thankyou"/>
        <w:rPr>
          <w:rFonts w:asciiTheme="majorHAnsi" w:hAnsiTheme="majorHAnsi" w:cstheme="majorHAnsi"/>
          <w:color w:val="000000" w:themeColor="text1"/>
          <w:szCs w:val="20"/>
        </w:rPr>
      </w:pPr>
      <w:r w:rsidRPr="00832555">
        <w:rPr>
          <w:rFonts w:asciiTheme="majorHAnsi" w:hAnsiTheme="majorHAnsi" w:cstheme="majorHAnsi"/>
          <w:color w:val="000000" w:themeColor="text1"/>
          <w:szCs w:val="20"/>
        </w:rPr>
        <w:t>Thank you for your business!</w:t>
      </w:r>
    </w:p>
    <w:sectPr w:rsidR="00A457F0" w:rsidRPr="00832555" w:rsidSect="00A457F0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7F04"/>
  <w:defaultTabStop w:val="720"/>
  <w:noPunctuationKerning/>
  <w:characterSpacingControl w:val="doNotCompress"/>
  <w:compat/>
  <w:rsids>
    <w:rsidRoot w:val="002E09CB"/>
    <w:rsid w:val="00046DA2"/>
    <w:rsid w:val="001E3C2E"/>
    <w:rsid w:val="0021009B"/>
    <w:rsid w:val="002E09CB"/>
    <w:rsid w:val="00341D54"/>
    <w:rsid w:val="003F03CA"/>
    <w:rsid w:val="00473FA7"/>
    <w:rsid w:val="005404D4"/>
    <w:rsid w:val="005A6D66"/>
    <w:rsid w:val="00640AAC"/>
    <w:rsid w:val="007F3D8D"/>
    <w:rsid w:val="00832555"/>
    <w:rsid w:val="00873336"/>
    <w:rsid w:val="008C1DFD"/>
    <w:rsid w:val="0093568C"/>
    <w:rsid w:val="00A457F0"/>
    <w:rsid w:val="00A67B29"/>
    <w:rsid w:val="00AB03C9"/>
    <w:rsid w:val="00B764B8"/>
    <w:rsid w:val="00B94BE3"/>
    <w:rsid w:val="00BD7A44"/>
    <w:rsid w:val="00C259F2"/>
    <w:rsid w:val="00C60CDF"/>
    <w:rsid w:val="00D4146A"/>
    <w:rsid w:val="00D45E69"/>
    <w:rsid w:val="00D46279"/>
    <w:rsid w:val="00D76A11"/>
    <w:rsid w:val="00D81510"/>
    <w:rsid w:val="00E6107D"/>
    <w:rsid w:val="00E862B0"/>
    <w:rsid w:val="00F52042"/>
    <w:rsid w:val="00F828DD"/>
    <w:rsid w:val="00FB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BE3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A457F0"/>
    <w:pPr>
      <w:jc w:val="right"/>
      <w:outlineLvl w:val="0"/>
    </w:pPr>
    <w:rPr>
      <w:rFonts w:asciiTheme="majorHAnsi" w:hAnsiTheme="majorHAnsi"/>
      <w:b/>
      <w:color w:val="595959" w:themeColor="text1" w:themeTint="A6"/>
      <w:sz w:val="40"/>
    </w:rPr>
  </w:style>
  <w:style w:type="paragraph" w:styleId="Heading2">
    <w:name w:val="heading 2"/>
    <w:basedOn w:val="Normal"/>
    <w:next w:val="Normal"/>
    <w:qFormat/>
    <w:rsid w:val="00A457F0"/>
    <w:pPr>
      <w:spacing w:after="60"/>
      <w:outlineLvl w:val="1"/>
    </w:pPr>
    <w:rPr>
      <w:b/>
      <w:caps/>
      <w:sz w:val="16"/>
      <w:szCs w:val="16"/>
    </w:rPr>
  </w:style>
  <w:style w:type="paragraph" w:styleId="Heading3">
    <w:name w:val="heading 3"/>
    <w:basedOn w:val="Normal"/>
    <w:next w:val="Normal"/>
    <w:qFormat/>
    <w:rsid w:val="00A457F0"/>
    <w:pPr>
      <w:spacing w:after="200"/>
      <w:outlineLvl w:val="2"/>
    </w:pPr>
    <w:rPr>
      <w:i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Companyname">
    <w:name w:val="Company name"/>
    <w:basedOn w:val="Normal"/>
    <w:qFormat/>
    <w:rsid w:val="00A457F0"/>
    <w:rPr>
      <w:b/>
      <w:sz w:val="24"/>
    </w:rPr>
  </w:style>
  <w:style w:type="paragraph" w:customStyle="1" w:styleId="Columnheading">
    <w:name w:val="Column heading"/>
    <w:basedOn w:val="Normal"/>
    <w:qFormat/>
    <w:rsid w:val="00A457F0"/>
    <w:pPr>
      <w:jc w:val="center"/>
    </w:pPr>
    <w:rPr>
      <w:rFonts w:asciiTheme="majorHAnsi" w:hAnsiTheme="majorHAnsi"/>
      <w:b/>
      <w:sz w:val="16"/>
    </w:rPr>
  </w:style>
  <w:style w:type="paragraph" w:customStyle="1" w:styleId="RightAligned">
    <w:name w:val="Right Aligned"/>
    <w:basedOn w:val="Normal"/>
    <w:unhideWhenUsed/>
    <w:qFormat/>
    <w:rsid w:val="00AB03C9"/>
    <w:pPr>
      <w:jc w:val="right"/>
    </w:pPr>
    <w:rPr>
      <w:caps/>
      <w:sz w:val="16"/>
      <w:szCs w:val="16"/>
    </w:rPr>
  </w:style>
  <w:style w:type="paragraph" w:customStyle="1" w:styleId="Thankyou">
    <w:name w:val="Thank you"/>
    <w:basedOn w:val="Normal"/>
    <w:qFormat/>
    <w:rsid w:val="00A457F0"/>
    <w:pPr>
      <w:spacing w:before="600"/>
      <w:jc w:val="center"/>
    </w:pPr>
    <w:rPr>
      <w:b/>
      <w:bCs/>
      <w:sz w:val="20"/>
    </w:rPr>
  </w:style>
  <w:style w:type="paragraph" w:customStyle="1" w:styleId="Amount">
    <w:name w:val="Amount"/>
    <w:basedOn w:val="Normal"/>
    <w:qFormat/>
    <w:rsid w:val="00D81510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A457F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4BE288A6E248639212B5880C7A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039E-56C4-4412-A8C7-B44B11E83A83}"/>
      </w:docPartPr>
      <w:docPartBody>
        <w:p w:rsidR="00B40E99" w:rsidRDefault="00B40E99" w:rsidP="00B40E99">
          <w:pPr>
            <w:pStyle w:val="984BE288A6E248639212B5880C7A2587"/>
          </w:pPr>
          <w:r>
            <w:t>[Street Address]</w:t>
          </w:r>
        </w:p>
      </w:docPartBody>
    </w:docPart>
    <w:docPart>
      <w:docPartPr>
        <w:name w:val="EF3500784F844D70B0A1ADEF9232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7127B-DB68-4ABD-B8BC-A1FF5176904C}"/>
      </w:docPartPr>
      <w:docPartBody>
        <w:p w:rsidR="00B40E99" w:rsidRDefault="00B40E99" w:rsidP="00B40E99">
          <w:pPr>
            <w:pStyle w:val="EF3500784F844D70B0A1ADEF9232FFAE"/>
          </w:pPr>
          <w:r>
            <w:t>[City, ST  ZIP Code]</w:t>
          </w:r>
        </w:p>
      </w:docPartBody>
    </w:docPart>
    <w:docPart>
      <w:docPartPr>
        <w:name w:val="0F03695A0E244C658FA6FE186EBA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BCAA9-57BA-4E63-B0C6-CF171047C9ED}"/>
      </w:docPartPr>
      <w:docPartBody>
        <w:p w:rsidR="007B3A65" w:rsidRDefault="00B40E99">
          <w:r>
            <w:t>[Company Name]</w:t>
          </w:r>
        </w:p>
      </w:docPartBody>
    </w:docPart>
    <w:docPart>
      <w:docPartPr>
        <w:name w:val="77C86FAB9030453F8757DAF22D06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0F6D8-CBDB-458B-AA48-BD0E8D63063B}"/>
      </w:docPartPr>
      <w:docPartBody>
        <w:p w:rsidR="007B3A65" w:rsidRDefault="00B40E99">
          <w:r>
            <w:t>[Company Name]</w:t>
          </w:r>
        </w:p>
      </w:docPartBody>
    </w:docPart>
    <w:docPart>
      <w:docPartPr>
        <w:name w:val="CBD67D9C986E44C893199FCF251F0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A0969-54BA-48A8-A71B-B9D347C57C8F}"/>
      </w:docPartPr>
      <w:docPartBody>
        <w:p w:rsidR="007B3A65" w:rsidRDefault="00B40E99">
          <w:r>
            <w:t>[Your Company Slogan]</w:t>
          </w:r>
        </w:p>
      </w:docPartBody>
    </w:docPart>
    <w:docPart>
      <w:docPartPr>
        <w:name w:val="F2EC61CF537A451894B36C8128487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EF97E-24A6-43EB-868A-336307D355EF}"/>
      </w:docPartPr>
      <w:docPartBody>
        <w:p w:rsidR="007B3A65" w:rsidRDefault="00B40E99">
          <w:r>
            <w:t>[Street Address]</w:t>
          </w:r>
        </w:p>
      </w:docPartBody>
    </w:docPart>
    <w:docPart>
      <w:docPartPr>
        <w:name w:val="3C9559FF39164087A19CB87554001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A0DC-7E17-4AF9-AD3A-E9299723890D}"/>
      </w:docPartPr>
      <w:docPartBody>
        <w:p w:rsidR="007B3A65" w:rsidRDefault="00B40E99">
          <w:r>
            <w:t>[City, ST  ZIP Code]</w:t>
          </w:r>
        </w:p>
      </w:docPartBody>
    </w:docPart>
    <w:docPart>
      <w:docPartPr>
        <w:name w:val="D12F99D90D454D5EB0E97335FDF9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5913D-F06F-44FB-8EE6-3C003CB793C4}"/>
      </w:docPartPr>
      <w:docPartBody>
        <w:p w:rsidR="007B3A65" w:rsidRDefault="00B40E99">
          <w:r>
            <w:t>[phone]</w:t>
          </w:r>
        </w:p>
      </w:docPartBody>
    </w:docPart>
    <w:docPart>
      <w:docPartPr>
        <w:name w:val="A5AB8C044D8842189943C0F46144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5E8A-F72A-421C-ABD5-02AEA037DFE1}"/>
      </w:docPartPr>
      <w:docPartBody>
        <w:p w:rsidR="007B3A65" w:rsidRDefault="00B40E99">
          <w:r>
            <w:t>[fax]</w:t>
          </w:r>
        </w:p>
      </w:docPartBody>
    </w:docPart>
    <w:docPart>
      <w:docPartPr>
        <w:name w:val="91658978CD194BB9B7963988A6E5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131B9-DD25-427C-B09D-57F7B8A5ED1F}"/>
      </w:docPartPr>
      <w:docPartBody>
        <w:p w:rsidR="007B3A65" w:rsidRDefault="00B40E99">
          <w:r>
            <w:t>[Number]</w:t>
          </w:r>
        </w:p>
      </w:docPartBody>
    </w:docPart>
    <w:docPart>
      <w:docPartPr>
        <w:name w:val="592E7A3520954B5F90BF104B48F49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A60DE-B20F-491E-8224-6534AC2E70DE}"/>
      </w:docPartPr>
      <w:docPartBody>
        <w:p w:rsidR="007B3A65" w:rsidRDefault="00B40E99">
          <w:r>
            <w:t>[Click to Select Date]</w:t>
          </w:r>
        </w:p>
      </w:docPartBody>
    </w:docPart>
    <w:docPart>
      <w:docPartPr>
        <w:name w:val="3492A7FFE7554827A5524C490C86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14BCE-B058-429B-B137-5B2DCE33D9A9}"/>
      </w:docPartPr>
      <w:docPartBody>
        <w:p w:rsidR="007B3A65" w:rsidRDefault="00B40E99">
          <w:r>
            <w:t>[Customer Name]</w:t>
          </w:r>
        </w:p>
      </w:docPartBody>
    </w:docPart>
    <w:docPart>
      <w:docPartPr>
        <w:name w:val="F0AD034AD1C043868371A16998AEB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C316C-F26E-4D15-BDD5-7A740A450382}"/>
      </w:docPartPr>
      <w:docPartBody>
        <w:p w:rsidR="007B3A65" w:rsidRDefault="00B40E99">
          <w:r>
            <w:t>[Company Name]</w:t>
          </w:r>
        </w:p>
      </w:docPartBody>
    </w:docPart>
    <w:docPart>
      <w:docPartPr>
        <w:name w:val="708F46C537FA4B42A68AD97DE7691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72339-7061-4A0A-94F2-1B0D6DBB33EA}"/>
      </w:docPartPr>
      <w:docPartBody>
        <w:p w:rsidR="007B3A65" w:rsidRDefault="00B40E99">
          <w:r>
            <w:t>[Project or service description]</w:t>
          </w:r>
        </w:p>
      </w:docPartBody>
    </w:docPart>
    <w:docPart>
      <w:docPartPr>
        <w:name w:val="F35934E309B84A5481407293FC1E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4331B-07E0-4D72-B317-9D2F9D7A9439}"/>
      </w:docPartPr>
      <w:docPartBody>
        <w:p w:rsidR="007B3A65" w:rsidRDefault="00B40E99">
          <w:r>
            <w:t>[Number]</w:t>
          </w:r>
        </w:p>
      </w:docPartBody>
    </w:docPart>
    <w:docPart>
      <w:docPartPr>
        <w:name w:val="761371E3F29C4CD99117D31803A32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6DEC4-0C5A-402B-9C96-F36C9A823FB7}"/>
      </w:docPartPr>
      <w:docPartBody>
        <w:p w:rsidR="007B3A65" w:rsidRDefault="00B40E99">
          <w:r>
            <w:t>Total due in 15 days. Overdue accounts subject to a service charge of 1% per month.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40E99"/>
    <w:rsid w:val="007B3A65"/>
    <w:rsid w:val="00B4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A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E99"/>
    <w:rPr>
      <w:color w:val="808080"/>
    </w:rPr>
  </w:style>
  <w:style w:type="paragraph" w:customStyle="1" w:styleId="984BE288A6E248639212B5880C7A2587">
    <w:name w:val="984BE288A6E248639212B5880C7A2587"/>
    <w:rsid w:val="00B40E99"/>
  </w:style>
  <w:style w:type="paragraph" w:customStyle="1" w:styleId="EF3500784F844D70B0A1ADEF9232FFAE">
    <w:name w:val="EF3500784F844D70B0A1ADEF9232FFAE"/>
    <w:rsid w:val="00B40E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7224545-4B0B-41D6-A1EF-9247704FD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Hourly Service Receipt Word Free Download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invoice with hours and rate</vt:lpstr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invoice with hours and rate</dc:title>
  <dc:creator>BlueBerry25</dc:creator>
  <cp:lastModifiedBy>BlueBerry25</cp:lastModifiedBy>
  <cp:revision>2</cp:revision>
  <cp:lastPrinted>2004-04-13T21:11:00Z</cp:lastPrinted>
  <dcterms:created xsi:type="dcterms:W3CDTF">2015-08-19T19:08:00Z</dcterms:created>
  <dcterms:modified xsi:type="dcterms:W3CDTF">2015-08-19T19:08:00Z</dcterms:modified>
  <cp:version/>
</cp:coreProperties>
</file>